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customXml/itemProps4.xml" ContentType="application/vnd.openxmlformats-officedocument.customXmlProperties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D3AE9" w:rsidRDefault="00474F36" w:rsidP="00807645">
      <w:pPr>
        <w:pStyle w:val="11"/>
        <w:spacing w:after="440"/>
      </w:pPr>
      <w:r>
        <w:rPr>
          <w:noProof/>
        </w:rPr>
        <w:drawing>
          <wp:inline distT="0" distB="0" distL="0" distR="0">
            <wp:extent cx="742950" cy="923925"/>
            <wp:effectExtent l="19050" t="0" r="0" b="0"/>
            <wp:docPr id="1" name="Рисунок 1" descr="ГЕРБ_НАО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_НАО2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2950" cy="923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02D6C" w:rsidRDefault="00302D6C" w:rsidP="00302D6C">
      <w:pPr>
        <w:pStyle w:val="11"/>
      </w:pPr>
      <w:r>
        <w:t>Собрание депутатов Ненецкого автономного округа</w:t>
      </w:r>
    </w:p>
    <w:p w:rsidR="00A642E3" w:rsidRDefault="00A642E3" w:rsidP="00A642E3">
      <w:pPr>
        <w:pStyle w:val="12"/>
      </w:pPr>
      <w:r>
        <w:t xml:space="preserve">Сорок </w:t>
      </w:r>
      <w:r w:rsidR="00627FC4">
        <w:t>вторая</w:t>
      </w:r>
      <w:r>
        <w:t xml:space="preserve"> сессия 27-го созыва</w:t>
      </w:r>
    </w:p>
    <w:p w:rsidR="00302D6C" w:rsidRDefault="00302D6C" w:rsidP="00944CAF">
      <w:pPr>
        <w:pStyle w:val="13"/>
      </w:pPr>
      <w:r>
        <w:t>ПОСТАНОВЛЕНИЕ</w:t>
      </w:r>
    </w:p>
    <w:p w:rsidR="0055727B" w:rsidRDefault="0055727B" w:rsidP="0055727B">
      <w:pPr>
        <w:pStyle w:val="14"/>
        <w:spacing w:before="600"/>
      </w:pPr>
      <w:r w:rsidRPr="00007820">
        <w:t>О внесении изменений в состав</w:t>
      </w:r>
      <w:r>
        <w:t xml:space="preserve"> Общественной молодёжной палаты</w:t>
      </w:r>
    </w:p>
    <w:p w:rsidR="0055727B" w:rsidRDefault="0055727B" w:rsidP="0055727B">
      <w:pPr>
        <w:pStyle w:val="14"/>
        <w:spacing w:before="600"/>
      </w:pPr>
      <w:r w:rsidRPr="00007820">
        <w:t>при Собрании депутатов Ненецкого автономного округа</w:t>
      </w:r>
    </w:p>
    <w:p w:rsidR="0055727B" w:rsidRPr="00E73EBE" w:rsidRDefault="0055727B" w:rsidP="0055727B">
      <w:pPr>
        <w:pStyle w:val="15"/>
        <w:spacing w:before="800"/>
        <w:ind w:firstLine="709"/>
        <w:jc w:val="both"/>
        <w:rPr>
          <w:spacing w:val="-2"/>
        </w:rPr>
      </w:pPr>
      <w:r w:rsidRPr="00FE525E">
        <w:rPr>
          <w:spacing w:val="-2"/>
        </w:rPr>
        <w:t xml:space="preserve">В соответствии с Положением об Общественной молодёжной палате при Собрании депутатов Ненецкого автономного округа, утверждённым постановлением Собрания депутатов Ненецкого автономного округа от 30 июня 2016 года № 193-сд, Собрание депутатов Ненецкого автономного округа  </w:t>
      </w:r>
      <w:r w:rsidRPr="00FE525E">
        <w:rPr>
          <w:b/>
          <w:spacing w:val="-2"/>
        </w:rPr>
        <w:t>п о с т а н о в л я е т:</w:t>
      </w:r>
    </w:p>
    <w:p w:rsidR="0055727B" w:rsidRPr="00325B20" w:rsidRDefault="0055727B" w:rsidP="0055727B">
      <w:pPr>
        <w:pStyle w:val="ConsNormal"/>
        <w:widowControl/>
        <w:ind w:righ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25B20">
        <w:rPr>
          <w:rFonts w:ascii="Times New Roman" w:hAnsi="Times New Roman" w:cs="Times New Roman"/>
          <w:sz w:val="24"/>
          <w:szCs w:val="24"/>
        </w:rPr>
        <w:t xml:space="preserve">1. Внести в постановление Собрания депутатов Ненецкого автономного округа от 31 октября 2016 года № </w:t>
      </w:r>
      <w:r>
        <w:rPr>
          <w:rFonts w:ascii="Times New Roman" w:hAnsi="Times New Roman" w:cs="Times New Roman"/>
          <w:sz w:val="24"/>
          <w:szCs w:val="24"/>
        </w:rPr>
        <w:t>268</w:t>
      </w:r>
      <w:r w:rsidRPr="00325B20">
        <w:rPr>
          <w:rFonts w:ascii="Times New Roman" w:hAnsi="Times New Roman" w:cs="Times New Roman"/>
          <w:sz w:val="24"/>
          <w:szCs w:val="24"/>
        </w:rPr>
        <w:t xml:space="preserve">-сд </w:t>
      </w:r>
      <w:r>
        <w:rPr>
          <w:rFonts w:ascii="Times New Roman" w:hAnsi="Times New Roman" w:cs="Times New Roman"/>
          <w:sz w:val="24"/>
          <w:szCs w:val="24"/>
        </w:rPr>
        <w:t>«</w:t>
      </w:r>
      <w:r w:rsidRPr="00687A59">
        <w:rPr>
          <w:rFonts w:ascii="Times New Roman" w:hAnsi="Times New Roman" w:cs="Times New Roman"/>
          <w:sz w:val="24"/>
          <w:szCs w:val="24"/>
        </w:rPr>
        <w:t>О назначении членов Общественной молодёжной палаты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87A59">
        <w:rPr>
          <w:rFonts w:ascii="Times New Roman" w:hAnsi="Times New Roman" w:cs="Times New Roman"/>
          <w:sz w:val="24"/>
          <w:szCs w:val="24"/>
        </w:rPr>
        <w:t>при Собрании депутатов Ненецкого автономного округа</w:t>
      </w:r>
      <w:r>
        <w:rPr>
          <w:rFonts w:ascii="Times New Roman" w:hAnsi="Times New Roman" w:cs="Times New Roman"/>
          <w:sz w:val="24"/>
          <w:szCs w:val="24"/>
        </w:rPr>
        <w:t>» (в редакции постановления Собрания депутатов Ненецкого автономного округа от 20 апреля 2017 года № 72-сд)</w:t>
      </w:r>
      <w:r w:rsidRPr="00325B20">
        <w:rPr>
          <w:rFonts w:ascii="Times New Roman" w:hAnsi="Times New Roman" w:cs="Times New Roman"/>
          <w:sz w:val="24"/>
          <w:szCs w:val="24"/>
        </w:rPr>
        <w:t xml:space="preserve"> следующие изменения:</w:t>
      </w:r>
    </w:p>
    <w:p w:rsidR="0055727B" w:rsidRDefault="0055727B" w:rsidP="0055727B">
      <w:pPr>
        <w:pStyle w:val="ConsNormal"/>
        <w:widowControl/>
        <w:ind w:right="0"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55727B" w:rsidRPr="00687A59" w:rsidRDefault="0055727B" w:rsidP="0055727B">
      <w:pPr>
        <w:pStyle w:val="ConsNormal"/>
        <w:widowControl/>
        <w:ind w:righ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1) пункт 1 изложить в следующей редакции:</w:t>
      </w:r>
    </w:p>
    <w:p w:rsidR="0055727B" w:rsidRPr="00EE6738" w:rsidRDefault="0055727B" w:rsidP="0055727B">
      <w:pPr>
        <w:pStyle w:val="ConsNormal"/>
        <w:widowControl/>
        <w:ind w:righ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</w:t>
      </w:r>
      <w:r w:rsidRPr="00EE6738">
        <w:rPr>
          <w:rFonts w:ascii="Times New Roman" w:hAnsi="Times New Roman" w:cs="Times New Roman"/>
          <w:sz w:val="24"/>
          <w:szCs w:val="24"/>
        </w:rPr>
        <w:t>1. Назначить членами Общественной молодёжной палаты при Собрании депутатов Ненецкого автономного округа следующих лиц:</w:t>
      </w:r>
    </w:p>
    <w:p w:rsidR="0055727B" w:rsidRDefault="0055727B" w:rsidP="0055727B">
      <w:pPr>
        <w:pStyle w:val="ConsNormal"/>
        <w:widowControl/>
        <w:ind w:right="0" w:firstLine="709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Look w:val="04A0"/>
      </w:tblPr>
      <w:tblGrid>
        <w:gridCol w:w="2771"/>
        <w:gridCol w:w="6515"/>
      </w:tblGrid>
      <w:tr w:rsidR="0055727B" w:rsidRPr="00500AF7" w:rsidTr="007A3BBC">
        <w:tc>
          <w:tcPr>
            <w:tcW w:w="2771" w:type="dxa"/>
          </w:tcPr>
          <w:p w:rsidR="0055727B" w:rsidRPr="00500AF7" w:rsidRDefault="0055727B" w:rsidP="007A3BBC">
            <w:pPr>
              <w:spacing w:after="60"/>
            </w:pPr>
            <w:r w:rsidRPr="00500AF7">
              <w:t>Абрамов</w:t>
            </w:r>
            <w:r>
              <w:t>а</w:t>
            </w:r>
            <w:r w:rsidRPr="00500AF7">
              <w:t xml:space="preserve"> Владимир</w:t>
            </w:r>
            <w:r>
              <w:t>а</w:t>
            </w:r>
            <w:r w:rsidRPr="00500AF7">
              <w:t xml:space="preserve"> Витальевич</w:t>
            </w:r>
            <w:r>
              <w:t>а</w:t>
            </w:r>
          </w:p>
        </w:tc>
        <w:tc>
          <w:tcPr>
            <w:tcW w:w="6515" w:type="dxa"/>
          </w:tcPr>
          <w:p w:rsidR="0055727B" w:rsidRPr="00500AF7" w:rsidRDefault="0055727B" w:rsidP="007A3BBC">
            <w:pPr>
              <w:spacing w:after="60"/>
              <w:jc w:val="both"/>
            </w:pPr>
            <w:r w:rsidRPr="00500AF7">
              <w:t>-</w:t>
            </w:r>
            <w:r>
              <w:t> </w:t>
            </w:r>
            <w:r w:rsidRPr="00500AF7">
              <w:t xml:space="preserve">делегирован </w:t>
            </w:r>
            <w:r>
              <w:t>Ненецкой региональной организацией Общероссийской общественной организации</w:t>
            </w:r>
            <w:r w:rsidRPr="00500AF7">
              <w:t xml:space="preserve"> «Российский Союз молодёжи»;</w:t>
            </w:r>
          </w:p>
        </w:tc>
      </w:tr>
      <w:tr w:rsidR="0055727B" w:rsidRPr="00500AF7" w:rsidTr="007A3BBC">
        <w:tc>
          <w:tcPr>
            <w:tcW w:w="2771" w:type="dxa"/>
          </w:tcPr>
          <w:p w:rsidR="0055727B" w:rsidRPr="00500AF7" w:rsidRDefault="0055727B" w:rsidP="007A3BBC">
            <w:pPr>
              <w:spacing w:after="60"/>
            </w:pPr>
            <w:r w:rsidRPr="00500AF7">
              <w:t>Бадьян Све</w:t>
            </w:r>
            <w:r>
              <w:t>тлану</w:t>
            </w:r>
            <w:r w:rsidRPr="00500AF7">
              <w:t xml:space="preserve"> Алексеевн</w:t>
            </w:r>
            <w:r>
              <w:t>у</w:t>
            </w:r>
          </w:p>
        </w:tc>
        <w:tc>
          <w:tcPr>
            <w:tcW w:w="6515" w:type="dxa"/>
          </w:tcPr>
          <w:p w:rsidR="0055727B" w:rsidRPr="00500AF7" w:rsidRDefault="0055727B" w:rsidP="007A3BBC">
            <w:pPr>
              <w:spacing w:after="60"/>
              <w:jc w:val="both"/>
            </w:pPr>
            <w:r w:rsidRPr="00500AF7">
              <w:t>-</w:t>
            </w:r>
            <w:r>
              <w:t> </w:t>
            </w:r>
            <w:r w:rsidRPr="00500AF7">
              <w:t xml:space="preserve">делегирована </w:t>
            </w:r>
            <w:r>
              <w:t xml:space="preserve">Ненецкой окружной общественной организацией </w:t>
            </w:r>
            <w:r w:rsidRPr="00500AF7">
              <w:t>ветеран</w:t>
            </w:r>
            <w:r>
              <w:t>ов (пенсионеров) войны, труда, Вооружённых С</w:t>
            </w:r>
            <w:r w:rsidRPr="00500AF7">
              <w:t>ил и правоохранительных органов;</w:t>
            </w:r>
          </w:p>
        </w:tc>
      </w:tr>
      <w:tr w:rsidR="0055727B" w:rsidRPr="00500AF7" w:rsidTr="007A3BBC">
        <w:tc>
          <w:tcPr>
            <w:tcW w:w="2771" w:type="dxa"/>
          </w:tcPr>
          <w:p w:rsidR="0055727B" w:rsidRPr="00500AF7" w:rsidRDefault="0055727B" w:rsidP="007A3BBC">
            <w:pPr>
              <w:spacing w:after="60"/>
            </w:pPr>
            <w:r w:rsidRPr="00500AF7">
              <w:t>Вепрев</w:t>
            </w:r>
            <w:r>
              <w:t>у</w:t>
            </w:r>
            <w:r w:rsidRPr="00500AF7">
              <w:t xml:space="preserve"> Татьян</w:t>
            </w:r>
            <w:r>
              <w:t>у</w:t>
            </w:r>
            <w:r w:rsidRPr="00500AF7">
              <w:t xml:space="preserve"> Анатольевн</w:t>
            </w:r>
            <w:r>
              <w:t>у</w:t>
            </w:r>
          </w:p>
        </w:tc>
        <w:tc>
          <w:tcPr>
            <w:tcW w:w="6515" w:type="dxa"/>
          </w:tcPr>
          <w:p w:rsidR="0055727B" w:rsidRPr="00500AF7" w:rsidRDefault="0055727B" w:rsidP="007A3BBC">
            <w:pPr>
              <w:spacing w:after="60"/>
              <w:jc w:val="both"/>
            </w:pPr>
            <w:r w:rsidRPr="00500AF7">
              <w:t>-</w:t>
            </w:r>
            <w:r>
              <w:t> </w:t>
            </w:r>
            <w:r w:rsidRPr="00500AF7">
              <w:t xml:space="preserve">делегирована </w:t>
            </w:r>
            <w:r>
              <w:t>Региональным отделением общественной организации</w:t>
            </w:r>
            <w:r w:rsidRPr="00500AF7">
              <w:t xml:space="preserve"> «Союз женщин России» Ненецкого автономного округа;</w:t>
            </w:r>
          </w:p>
        </w:tc>
      </w:tr>
      <w:tr w:rsidR="0055727B" w:rsidRPr="00500AF7" w:rsidTr="007A3BBC">
        <w:tc>
          <w:tcPr>
            <w:tcW w:w="2771" w:type="dxa"/>
          </w:tcPr>
          <w:p w:rsidR="0055727B" w:rsidRPr="00500AF7" w:rsidRDefault="0055727B" w:rsidP="007A3BBC">
            <w:pPr>
              <w:spacing w:after="60"/>
            </w:pPr>
            <w:r>
              <w:t>Данилову Оксану</w:t>
            </w:r>
            <w:r w:rsidRPr="00500AF7">
              <w:t xml:space="preserve"> Вячеславовн</w:t>
            </w:r>
            <w:r>
              <w:t>у</w:t>
            </w:r>
          </w:p>
        </w:tc>
        <w:tc>
          <w:tcPr>
            <w:tcW w:w="6515" w:type="dxa"/>
          </w:tcPr>
          <w:p w:rsidR="0055727B" w:rsidRPr="00500AF7" w:rsidRDefault="0055727B" w:rsidP="007A3BBC">
            <w:pPr>
              <w:spacing w:after="60"/>
              <w:jc w:val="both"/>
            </w:pPr>
            <w:r w:rsidRPr="00500AF7">
              <w:t>-</w:t>
            </w:r>
            <w:r>
              <w:t> </w:t>
            </w:r>
            <w:r w:rsidRPr="00500AF7">
              <w:t xml:space="preserve">делегирована Департаментом образования, культуры и спорта </w:t>
            </w:r>
            <w:r>
              <w:t>Ненецкого автономного округа</w:t>
            </w:r>
            <w:r w:rsidRPr="00500AF7">
              <w:t>;</w:t>
            </w:r>
          </w:p>
        </w:tc>
      </w:tr>
      <w:tr w:rsidR="0055727B" w:rsidRPr="00500AF7" w:rsidTr="007A3BBC">
        <w:tc>
          <w:tcPr>
            <w:tcW w:w="2771" w:type="dxa"/>
          </w:tcPr>
          <w:p w:rsidR="0055727B" w:rsidRPr="00500AF7" w:rsidRDefault="0055727B" w:rsidP="007A3BBC">
            <w:pPr>
              <w:spacing w:after="60"/>
            </w:pPr>
            <w:r w:rsidRPr="00500AF7">
              <w:t>Дмитрук</w:t>
            </w:r>
            <w:r>
              <w:t>а</w:t>
            </w:r>
            <w:r w:rsidRPr="00500AF7">
              <w:t xml:space="preserve"> Ярослав</w:t>
            </w:r>
            <w:r>
              <w:t>а</w:t>
            </w:r>
            <w:r w:rsidRPr="00500AF7">
              <w:t xml:space="preserve"> Викторович</w:t>
            </w:r>
            <w:r>
              <w:t>а</w:t>
            </w:r>
          </w:p>
        </w:tc>
        <w:tc>
          <w:tcPr>
            <w:tcW w:w="6515" w:type="dxa"/>
          </w:tcPr>
          <w:p w:rsidR="0055727B" w:rsidRPr="00500AF7" w:rsidRDefault="0055727B" w:rsidP="007A3BBC">
            <w:pPr>
              <w:spacing w:after="60"/>
              <w:jc w:val="both"/>
            </w:pPr>
            <w:r w:rsidRPr="00500AF7">
              <w:t>-</w:t>
            </w:r>
            <w:r>
              <w:t> </w:t>
            </w:r>
            <w:r w:rsidRPr="00500AF7">
              <w:t>самовыдвиженец;</w:t>
            </w:r>
          </w:p>
        </w:tc>
      </w:tr>
      <w:tr w:rsidR="0055727B" w:rsidRPr="00500AF7" w:rsidTr="007A3BBC">
        <w:tc>
          <w:tcPr>
            <w:tcW w:w="2771" w:type="dxa"/>
          </w:tcPr>
          <w:p w:rsidR="0055727B" w:rsidRPr="00D273A0" w:rsidRDefault="0055727B" w:rsidP="007A3BBC">
            <w:pPr>
              <w:spacing w:after="60"/>
            </w:pPr>
            <w:r w:rsidRPr="00A82020">
              <w:t>Ковязин</w:t>
            </w:r>
            <w:r>
              <w:t>а</w:t>
            </w:r>
            <w:r w:rsidRPr="00A82020">
              <w:t xml:space="preserve"> Александр</w:t>
            </w:r>
            <w:r>
              <w:t>а</w:t>
            </w:r>
            <w:r w:rsidRPr="00A82020">
              <w:t xml:space="preserve"> Васильевич</w:t>
            </w:r>
            <w:r>
              <w:t>а</w:t>
            </w:r>
          </w:p>
        </w:tc>
        <w:tc>
          <w:tcPr>
            <w:tcW w:w="6515" w:type="dxa"/>
          </w:tcPr>
          <w:p w:rsidR="0055727B" w:rsidRPr="00500AF7" w:rsidRDefault="0055727B" w:rsidP="007A3BBC">
            <w:pPr>
              <w:spacing w:after="60"/>
              <w:jc w:val="both"/>
            </w:pPr>
            <w:r w:rsidRPr="00500AF7">
              <w:t>-</w:t>
            </w:r>
            <w:r>
              <w:t> </w:t>
            </w:r>
            <w:r w:rsidRPr="00500AF7">
              <w:t xml:space="preserve">делегирован профсоюзным комитетом </w:t>
            </w:r>
            <w:r>
              <w:t>государственного бюджетного учреждения здравоохранения Ненецкого автономного округа</w:t>
            </w:r>
            <w:r w:rsidRPr="00500AF7">
              <w:t xml:space="preserve"> «Ненецкая окружная больница»;</w:t>
            </w:r>
          </w:p>
        </w:tc>
      </w:tr>
      <w:tr w:rsidR="0055727B" w:rsidRPr="00500AF7" w:rsidTr="007A3BBC">
        <w:tc>
          <w:tcPr>
            <w:tcW w:w="2771" w:type="dxa"/>
          </w:tcPr>
          <w:p w:rsidR="0055727B" w:rsidRPr="00500AF7" w:rsidRDefault="0055727B" w:rsidP="007A3BBC">
            <w:pPr>
              <w:spacing w:after="60"/>
            </w:pPr>
            <w:r w:rsidRPr="00500AF7">
              <w:lastRenderedPageBreak/>
              <w:t>Коткин</w:t>
            </w:r>
            <w:r>
              <w:t>а</w:t>
            </w:r>
            <w:r w:rsidRPr="00500AF7">
              <w:t xml:space="preserve"> Роман</w:t>
            </w:r>
            <w:r>
              <w:t>а</w:t>
            </w:r>
            <w:r w:rsidRPr="00500AF7">
              <w:t xml:space="preserve"> Юрьевич</w:t>
            </w:r>
            <w:r>
              <w:t>а</w:t>
            </w:r>
          </w:p>
        </w:tc>
        <w:tc>
          <w:tcPr>
            <w:tcW w:w="6515" w:type="dxa"/>
          </w:tcPr>
          <w:p w:rsidR="0055727B" w:rsidRPr="00500AF7" w:rsidRDefault="0055727B" w:rsidP="007A3BBC">
            <w:pPr>
              <w:spacing w:after="60"/>
              <w:jc w:val="both"/>
            </w:pPr>
            <w:r w:rsidRPr="00500AF7">
              <w:t>-</w:t>
            </w:r>
            <w:r>
              <w:t> </w:t>
            </w:r>
            <w:r w:rsidRPr="00500AF7">
              <w:t xml:space="preserve">делегирован </w:t>
            </w:r>
            <w:r>
              <w:t>Региональной общественной организацией</w:t>
            </w:r>
            <w:r w:rsidRPr="00500AF7">
              <w:t xml:space="preserve"> участников боевых действий на территории Чеченской республики и других государств «Щит»;</w:t>
            </w:r>
          </w:p>
        </w:tc>
      </w:tr>
      <w:tr w:rsidR="0055727B" w:rsidRPr="00500AF7" w:rsidTr="007A3BBC">
        <w:tc>
          <w:tcPr>
            <w:tcW w:w="2771" w:type="dxa"/>
          </w:tcPr>
          <w:p w:rsidR="0055727B" w:rsidRPr="00500AF7" w:rsidRDefault="0055727B" w:rsidP="007A3BBC">
            <w:pPr>
              <w:spacing w:after="60"/>
            </w:pPr>
            <w:r>
              <w:t>Латышеву</w:t>
            </w:r>
            <w:r w:rsidRPr="00500AF7">
              <w:t xml:space="preserve"> Надежд</w:t>
            </w:r>
            <w:r>
              <w:t>у</w:t>
            </w:r>
            <w:r w:rsidRPr="00500AF7">
              <w:t xml:space="preserve"> Васильевн</w:t>
            </w:r>
            <w:r>
              <w:t>у</w:t>
            </w:r>
          </w:p>
        </w:tc>
        <w:tc>
          <w:tcPr>
            <w:tcW w:w="6515" w:type="dxa"/>
          </w:tcPr>
          <w:p w:rsidR="0055727B" w:rsidRPr="00500AF7" w:rsidRDefault="0055727B" w:rsidP="007A3BBC">
            <w:pPr>
              <w:spacing w:after="60"/>
              <w:jc w:val="both"/>
            </w:pPr>
            <w:r w:rsidRPr="00500AF7">
              <w:t>-</w:t>
            </w:r>
            <w:r>
              <w:t> </w:t>
            </w:r>
            <w:r w:rsidRPr="00500AF7">
              <w:t>самовыдвиженец;</w:t>
            </w:r>
          </w:p>
        </w:tc>
      </w:tr>
      <w:tr w:rsidR="0055727B" w:rsidRPr="00500AF7" w:rsidTr="007A3BBC">
        <w:tc>
          <w:tcPr>
            <w:tcW w:w="2771" w:type="dxa"/>
          </w:tcPr>
          <w:p w:rsidR="0055727B" w:rsidRPr="00500AF7" w:rsidRDefault="0055727B" w:rsidP="007A3BBC">
            <w:pPr>
              <w:spacing w:after="60"/>
            </w:pPr>
            <w:r w:rsidRPr="00500AF7">
              <w:t>Попов</w:t>
            </w:r>
            <w:r>
              <w:t>а</w:t>
            </w:r>
            <w:r w:rsidRPr="00500AF7">
              <w:t xml:space="preserve"> Максим</w:t>
            </w:r>
            <w:r>
              <w:t>а</w:t>
            </w:r>
            <w:r w:rsidRPr="00500AF7">
              <w:t xml:space="preserve"> Иванович</w:t>
            </w:r>
            <w:r>
              <w:t>а</w:t>
            </w:r>
          </w:p>
        </w:tc>
        <w:tc>
          <w:tcPr>
            <w:tcW w:w="6515" w:type="dxa"/>
          </w:tcPr>
          <w:p w:rsidR="0055727B" w:rsidRPr="00500AF7" w:rsidRDefault="0055727B" w:rsidP="007A3BBC">
            <w:pPr>
              <w:spacing w:after="60"/>
              <w:jc w:val="both"/>
            </w:pPr>
            <w:r w:rsidRPr="00500AF7">
              <w:t>-</w:t>
            </w:r>
            <w:r>
              <w:t> </w:t>
            </w:r>
            <w:r w:rsidRPr="00500AF7">
              <w:t>самовыдвиженец;</w:t>
            </w:r>
          </w:p>
        </w:tc>
      </w:tr>
      <w:tr w:rsidR="0055727B" w:rsidRPr="00500AF7" w:rsidTr="007A3BBC">
        <w:tc>
          <w:tcPr>
            <w:tcW w:w="2771" w:type="dxa"/>
          </w:tcPr>
          <w:p w:rsidR="0055727B" w:rsidRPr="00500AF7" w:rsidRDefault="0055727B" w:rsidP="007A3BBC">
            <w:pPr>
              <w:spacing w:after="60"/>
            </w:pPr>
            <w:r w:rsidRPr="00500AF7">
              <w:t>Потупин</w:t>
            </w:r>
            <w:r>
              <w:t>а</w:t>
            </w:r>
            <w:r w:rsidRPr="00500AF7">
              <w:t xml:space="preserve"> Максим</w:t>
            </w:r>
            <w:r>
              <w:t>а</w:t>
            </w:r>
            <w:r w:rsidRPr="00500AF7">
              <w:t xml:space="preserve"> Александрович</w:t>
            </w:r>
            <w:r>
              <w:t>а</w:t>
            </w:r>
          </w:p>
        </w:tc>
        <w:tc>
          <w:tcPr>
            <w:tcW w:w="6515" w:type="dxa"/>
          </w:tcPr>
          <w:p w:rsidR="0055727B" w:rsidRPr="00500AF7" w:rsidRDefault="0055727B" w:rsidP="007A3BBC">
            <w:pPr>
              <w:spacing w:after="60"/>
              <w:jc w:val="both"/>
            </w:pPr>
            <w:r w:rsidRPr="00500AF7">
              <w:t>-</w:t>
            </w:r>
            <w:r>
              <w:t> </w:t>
            </w:r>
            <w:r w:rsidRPr="00500AF7">
              <w:t>самовыдвиженец;</w:t>
            </w:r>
          </w:p>
        </w:tc>
      </w:tr>
      <w:tr w:rsidR="0055727B" w:rsidRPr="00500AF7" w:rsidTr="007A3BBC">
        <w:tc>
          <w:tcPr>
            <w:tcW w:w="2771" w:type="dxa"/>
          </w:tcPr>
          <w:p w:rsidR="0055727B" w:rsidRPr="00500AF7" w:rsidRDefault="0055727B" w:rsidP="007A3BBC">
            <w:pPr>
              <w:spacing w:after="60"/>
            </w:pPr>
            <w:r w:rsidRPr="00500AF7">
              <w:t>Свиридов</w:t>
            </w:r>
            <w:r>
              <w:t>а</w:t>
            </w:r>
            <w:r w:rsidRPr="00500AF7">
              <w:t xml:space="preserve"> Максим</w:t>
            </w:r>
            <w:r>
              <w:t>а</w:t>
            </w:r>
            <w:r w:rsidRPr="00500AF7">
              <w:t xml:space="preserve"> Валентинович</w:t>
            </w:r>
            <w:r>
              <w:t>а</w:t>
            </w:r>
          </w:p>
        </w:tc>
        <w:tc>
          <w:tcPr>
            <w:tcW w:w="6515" w:type="dxa"/>
          </w:tcPr>
          <w:p w:rsidR="0055727B" w:rsidRPr="00500AF7" w:rsidRDefault="0055727B" w:rsidP="007A3BBC">
            <w:pPr>
              <w:spacing w:after="60"/>
              <w:jc w:val="both"/>
            </w:pPr>
            <w:r w:rsidRPr="00500AF7">
              <w:t>-</w:t>
            </w:r>
            <w:r>
              <w:t> </w:t>
            </w:r>
            <w:r w:rsidRPr="00500AF7">
              <w:t xml:space="preserve">делегирован </w:t>
            </w:r>
            <w:r>
              <w:t>Ненецким региональным отделением Всероссийской общественной организации «Молодая Гвардия Единой России»</w:t>
            </w:r>
            <w:r w:rsidRPr="00500AF7">
              <w:t>;</w:t>
            </w:r>
          </w:p>
        </w:tc>
      </w:tr>
      <w:tr w:rsidR="0055727B" w:rsidRPr="00500AF7" w:rsidTr="007A3BBC">
        <w:tc>
          <w:tcPr>
            <w:tcW w:w="2771" w:type="dxa"/>
          </w:tcPr>
          <w:p w:rsidR="0055727B" w:rsidRPr="00500AF7" w:rsidRDefault="0055727B" w:rsidP="007A3BBC">
            <w:pPr>
              <w:spacing w:after="60"/>
            </w:pPr>
            <w:r>
              <w:t>Хабарову Дарью Петровну</w:t>
            </w:r>
          </w:p>
        </w:tc>
        <w:tc>
          <w:tcPr>
            <w:tcW w:w="6515" w:type="dxa"/>
          </w:tcPr>
          <w:p w:rsidR="0055727B" w:rsidRPr="00500AF7" w:rsidRDefault="0055727B" w:rsidP="007A3BBC">
            <w:pPr>
              <w:spacing w:after="60"/>
              <w:jc w:val="both"/>
            </w:pPr>
            <w:r>
              <w:t>- самовыдвиженец;</w:t>
            </w:r>
          </w:p>
        </w:tc>
      </w:tr>
      <w:tr w:rsidR="0055727B" w:rsidRPr="00500AF7" w:rsidTr="007A3BBC">
        <w:tc>
          <w:tcPr>
            <w:tcW w:w="2771" w:type="dxa"/>
          </w:tcPr>
          <w:p w:rsidR="0055727B" w:rsidRPr="00500AF7" w:rsidRDefault="0055727B" w:rsidP="007A3BBC">
            <w:pPr>
              <w:spacing w:after="60"/>
            </w:pPr>
            <w:r>
              <w:t>Черницыну Елену</w:t>
            </w:r>
            <w:r w:rsidRPr="00500AF7">
              <w:t xml:space="preserve"> Александровн</w:t>
            </w:r>
            <w:r>
              <w:t>у</w:t>
            </w:r>
          </w:p>
        </w:tc>
        <w:tc>
          <w:tcPr>
            <w:tcW w:w="6515" w:type="dxa"/>
          </w:tcPr>
          <w:p w:rsidR="0055727B" w:rsidRPr="00610860" w:rsidRDefault="0055727B" w:rsidP="007A3BBC">
            <w:pPr>
              <w:spacing w:after="60"/>
              <w:jc w:val="both"/>
            </w:pPr>
            <w:r w:rsidRPr="00610860">
              <w:t>-</w:t>
            </w:r>
            <w:r>
              <w:t> </w:t>
            </w:r>
            <w:r w:rsidRPr="00610860">
              <w:t xml:space="preserve">делегирована Региональным отделением Общероссийской </w:t>
            </w:r>
            <w:r w:rsidRPr="00996A5C">
              <w:t>общественно-государственной детско-юношеской организации</w:t>
            </w:r>
            <w:r w:rsidRPr="00610860">
              <w:t xml:space="preserve"> «Российское движение школьнико</w:t>
            </w:r>
            <w:r>
              <w:t>в» Ненецкого автономного округа;</w:t>
            </w:r>
          </w:p>
        </w:tc>
      </w:tr>
      <w:tr w:rsidR="0055727B" w:rsidRPr="00610860" w:rsidTr="007A3BBC">
        <w:tc>
          <w:tcPr>
            <w:tcW w:w="2771" w:type="dxa"/>
          </w:tcPr>
          <w:p w:rsidR="0055727B" w:rsidRPr="00500AF7" w:rsidRDefault="0055727B" w:rsidP="007A3BBC">
            <w:pPr>
              <w:spacing w:after="60"/>
            </w:pPr>
            <w:r w:rsidRPr="00500AF7">
              <w:t>Чумако</w:t>
            </w:r>
            <w:r>
              <w:t>ву Диану</w:t>
            </w:r>
            <w:r w:rsidRPr="00500AF7">
              <w:t xml:space="preserve"> Валентиновн</w:t>
            </w:r>
            <w:r>
              <w:t>у</w:t>
            </w:r>
          </w:p>
        </w:tc>
        <w:tc>
          <w:tcPr>
            <w:tcW w:w="6515" w:type="dxa"/>
          </w:tcPr>
          <w:p w:rsidR="0055727B" w:rsidRPr="00500AF7" w:rsidRDefault="0055727B" w:rsidP="007A3BBC">
            <w:pPr>
              <w:spacing w:after="60"/>
              <w:jc w:val="both"/>
            </w:pPr>
            <w:r w:rsidRPr="00500AF7">
              <w:t>-</w:t>
            </w:r>
            <w:r>
              <w:t> </w:t>
            </w:r>
            <w:r w:rsidRPr="00500AF7">
              <w:t>самовыдвиженец;</w:t>
            </w:r>
          </w:p>
        </w:tc>
      </w:tr>
      <w:tr w:rsidR="0055727B" w:rsidRPr="00500AF7" w:rsidTr="007A3BBC">
        <w:tc>
          <w:tcPr>
            <w:tcW w:w="2771" w:type="dxa"/>
          </w:tcPr>
          <w:p w:rsidR="0055727B" w:rsidRPr="00500AF7" w:rsidRDefault="0055727B" w:rsidP="007A3BBC">
            <w:pPr>
              <w:spacing w:after="60"/>
            </w:pPr>
            <w:r w:rsidRPr="00500AF7">
              <w:t>Чумаков</w:t>
            </w:r>
            <w:r>
              <w:t>а</w:t>
            </w:r>
            <w:r w:rsidRPr="00500AF7">
              <w:t xml:space="preserve"> Максим</w:t>
            </w:r>
            <w:r>
              <w:t>а</w:t>
            </w:r>
            <w:r w:rsidRPr="00500AF7">
              <w:t xml:space="preserve"> Сергеевич</w:t>
            </w:r>
            <w:r>
              <w:t>а</w:t>
            </w:r>
          </w:p>
        </w:tc>
        <w:tc>
          <w:tcPr>
            <w:tcW w:w="6515" w:type="dxa"/>
          </w:tcPr>
          <w:p w:rsidR="0055727B" w:rsidRPr="00500AF7" w:rsidRDefault="0055727B" w:rsidP="007A3BBC">
            <w:pPr>
              <w:spacing w:after="60"/>
              <w:jc w:val="both"/>
            </w:pPr>
            <w:r>
              <w:t>- самовыдвиженец.»;</w:t>
            </w:r>
          </w:p>
        </w:tc>
      </w:tr>
    </w:tbl>
    <w:p w:rsidR="0055727B" w:rsidRDefault="0055727B" w:rsidP="0055727B">
      <w:pPr>
        <w:pStyle w:val="ConsNormal"/>
        <w:widowControl/>
        <w:ind w:right="0"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55727B" w:rsidRDefault="0055727B" w:rsidP="0055727B">
      <w:pPr>
        <w:pStyle w:val="ConsNormal"/>
        <w:widowControl/>
        <w:ind w:righ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2) пункт 2 изложить в следующей редакции:</w:t>
      </w:r>
    </w:p>
    <w:p w:rsidR="0055727B" w:rsidRPr="00EE6738" w:rsidRDefault="0055727B" w:rsidP="0055727B">
      <w:pPr>
        <w:pStyle w:val="ConsNormal"/>
        <w:widowControl/>
        <w:ind w:righ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</w:t>
      </w:r>
      <w:r w:rsidRPr="00EE6738">
        <w:rPr>
          <w:rFonts w:ascii="Times New Roman" w:hAnsi="Times New Roman" w:cs="Times New Roman"/>
          <w:sz w:val="24"/>
          <w:szCs w:val="24"/>
        </w:rPr>
        <w:t>2. Включить в резерв Общественной молодёжной палаты при Собрании депутатов Ненецкого автономного округа следующ</w:t>
      </w:r>
      <w:r>
        <w:rPr>
          <w:rFonts w:ascii="Times New Roman" w:hAnsi="Times New Roman" w:cs="Times New Roman"/>
          <w:sz w:val="24"/>
          <w:szCs w:val="24"/>
        </w:rPr>
        <w:t>ее</w:t>
      </w:r>
      <w:r w:rsidRPr="00EE6738">
        <w:rPr>
          <w:rFonts w:ascii="Times New Roman" w:hAnsi="Times New Roman" w:cs="Times New Roman"/>
          <w:sz w:val="24"/>
          <w:szCs w:val="24"/>
        </w:rPr>
        <w:t xml:space="preserve"> лиц</w:t>
      </w:r>
      <w:r>
        <w:rPr>
          <w:rFonts w:ascii="Times New Roman" w:hAnsi="Times New Roman" w:cs="Times New Roman"/>
          <w:sz w:val="24"/>
          <w:szCs w:val="24"/>
        </w:rPr>
        <w:t>о</w:t>
      </w:r>
      <w:r w:rsidRPr="00EE6738">
        <w:rPr>
          <w:rFonts w:ascii="Times New Roman" w:hAnsi="Times New Roman" w:cs="Times New Roman"/>
          <w:sz w:val="24"/>
          <w:szCs w:val="24"/>
        </w:rPr>
        <w:t>:</w:t>
      </w:r>
    </w:p>
    <w:p w:rsidR="0055727B" w:rsidRDefault="0055727B" w:rsidP="0055727B">
      <w:pPr>
        <w:pStyle w:val="ConsNormal"/>
        <w:widowControl/>
        <w:ind w:right="0" w:firstLine="709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Look w:val="04A0"/>
      </w:tblPr>
      <w:tblGrid>
        <w:gridCol w:w="2770"/>
        <w:gridCol w:w="6516"/>
      </w:tblGrid>
      <w:tr w:rsidR="0055727B" w:rsidRPr="00500AF7" w:rsidTr="007A3BBC">
        <w:tc>
          <w:tcPr>
            <w:tcW w:w="2770" w:type="dxa"/>
          </w:tcPr>
          <w:p w:rsidR="0055727B" w:rsidRPr="00500AF7" w:rsidRDefault="0055727B" w:rsidP="007A3BBC">
            <w:pPr>
              <w:spacing w:after="60"/>
            </w:pPr>
            <w:r w:rsidRPr="00996A5C">
              <w:t>Седеев</w:t>
            </w:r>
            <w:r>
              <w:t>а</w:t>
            </w:r>
            <w:r w:rsidRPr="00996A5C">
              <w:t xml:space="preserve"> Юри</w:t>
            </w:r>
            <w:r>
              <w:t>я</w:t>
            </w:r>
            <w:r w:rsidRPr="00996A5C">
              <w:t xml:space="preserve"> С</w:t>
            </w:r>
            <w:r w:rsidRPr="00500AF7">
              <w:t>ергеевич</w:t>
            </w:r>
            <w:r>
              <w:t>а</w:t>
            </w:r>
          </w:p>
        </w:tc>
        <w:tc>
          <w:tcPr>
            <w:tcW w:w="6516" w:type="dxa"/>
          </w:tcPr>
          <w:p w:rsidR="0055727B" w:rsidRPr="00500AF7" w:rsidRDefault="0055727B" w:rsidP="007A3BBC">
            <w:pPr>
              <w:spacing w:after="60"/>
              <w:jc w:val="both"/>
            </w:pPr>
            <w:r w:rsidRPr="00500AF7">
              <w:t>-</w:t>
            </w:r>
            <w:r>
              <w:t> </w:t>
            </w:r>
            <w:r w:rsidRPr="00500AF7">
              <w:t>делегирован Общественной молодёжной палатой Совета город</w:t>
            </w:r>
            <w:r>
              <w:t>ского округа «Город Нарьян-Мар».».</w:t>
            </w:r>
          </w:p>
        </w:tc>
      </w:tr>
    </w:tbl>
    <w:p w:rsidR="0055727B" w:rsidRDefault="0055727B" w:rsidP="0055727B">
      <w:pPr>
        <w:pStyle w:val="ConsNormal"/>
        <w:widowControl/>
        <w:ind w:right="0"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55727B" w:rsidRPr="00367669" w:rsidRDefault="0055727B" w:rsidP="0055727B">
      <w:pPr>
        <w:pStyle w:val="ConsTitle"/>
        <w:widowControl/>
        <w:spacing w:after="1000"/>
        <w:ind w:right="0" w:firstLine="709"/>
        <w:jc w:val="both"/>
        <w:rPr>
          <w:rFonts w:ascii="Times New Roman" w:hAnsi="Times New Roman"/>
          <w:b w:val="0"/>
          <w:bCs w:val="0"/>
          <w:sz w:val="24"/>
        </w:rPr>
      </w:pPr>
      <w:r>
        <w:rPr>
          <w:rFonts w:ascii="Times New Roman" w:hAnsi="Times New Roman"/>
          <w:b w:val="0"/>
          <w:bCs w:val="0"/>
          <w:sz w:val="24"/>
        </w:rPr>
        <w:t>2</w:t>
      </w:r>
      <w:r w:rsidRPr="00367669">
        <w:rPr>
          <w:rFonts w:ascii="Times New Roman" w:hAnsi="Times New Roman"/>
          <w:b w:val="0"/>
          <w:bCs w:val="0"/>
          <w:sz w:val="24"/>
        </w:rPr>
        <w:t>. Настоящее постановление вступ</w:t>
      </w:r>
      <w:r>
        <w:rPr>
          <w:rFonts w:ascii="Times New Roman" w:hAnsi="Times New Roman"/>
          <w:b w:val="0"/>
          <w:bCs w:val="0"/>
          <w:sz w:val="24"/>
        </w:rPr>
        <w:t>ает в силу со дня его принятия.</w:t>
      </w:r>
    </w:p>
    <w:tbl>
      <w:tblPr>
        <w:tblW w:w="9322" w:type="dxa"/>
        <w:tblBorders>
          <w:insideH w:val="single" w:sz="4" w:space="0" w:color="auto"/>
        </w:tblBorders>
        <w:tblLook w:val="01E0"/>
      </w:tblPr>
      <w:tblGrid>
        <w:gridCol w:w="6151"/>
        <w:gridCol w:w="3171"/>
      </w:tblGrid>
      <w:tr w:rsidR="00130725" w:rsidTr="00155AE6">
        <w:tc>
          <w:tcPr>
            <w:tcW w:w="6151" w:type="dxa"/>
          </w:tcPr>
          <w:p w:rsidR="002F42E6" w:rsidRPr="00F13ACC" w:rsidRDefault="002F42E6" w:rsidP="002F42E6">
            <w:pPr>
              <w:pStyle w:val="ConsTitle"/>
              <w:widowControl/>
              <w:ind w:right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</w:t>
            </w:r>
            <w:r w:rsidRPr="00F13ACC">
              <w:rPr>
                <w:rFonts w:ascii="Times New Roman" w:hAnsi="Times New Roman"/>
                <w:sz w:val="24"/>
              </w:rPr>
              <w:t>редседател</w:t>
            </w:r>
            <w:r>
              <w:rPr>
                <w:rFonts w:ascii="Times New Roman" w:hAnsi="Times New Roman"/>
                <w:sz w:val="24"/>
              </w:rPr>
              <w:t>ь</w:t>
            </w:r>
            <w:r w:rsidRPr="00F13ACC">
              <w:rPr>
                <w:rFonts w:ascii="Times New Roman" w:hAnsi="Times New Roman"/>
                <w:sz w:val="24"/>
              </w:rPr>
              <w:t xml:space="preserve"> Собрания депутатов</w:t>
            </w:r>
          </w:p>
          <w:p w:rsidR="00130725" w:rsidRPr="000626DC" w:rsidRDefault="002F42E6" w:rsidP="002F42E6">
            <w:pPr>
              <w:pStyle w:val="ConsTitle"/>
              <w:widowControl/>
              <w:ind w:right="0"/>
              <w:jc w:val="both"/>
              <w:rPr>
                <w:rFonts w:ascii="Times New Roman" w:hAnsi="Times New Roman"/>
                <w:sz w:val="24"/>
              </w:rPr>
            </w:pPr>
            <w:r w:rsidRPr="00F13ACC">
              <w:rPr>
                <w:rFonts w:ascii="Times New Roman" w:hAnsi="Times New Roman"/>
                <w:sz w:val="24"/>
              </w:rPr>
              <w:t>Ненецкого автономного округа</w:t>
            </w:r>
          </w:p>
        </w:tc>
        <w:tc>
          <w:tcPr>
            <w:tcW w:w="3171" w:type="dxa"/>
          </w:tcPr>
          <w:p w:rsidR="002F42E6" w:rsidRPr="00F13ACC" w:rsidRDefault="002F42E6" w:rsidP="002F42E6">
            <w:pPr>
              <w:pStyle w:val="ConsTitle"/>
              <w:widowControl/>
              <w:ind w:right="0"/>
              <w:jc w:val="right"/>
              <w:rPr>
                <w:rFonts w:ascii="Times New Roman" w:hAnsi="Times New Roman"/>
                <w:sz w:val="24"/>
              </w:rPr>
            </w:pPr>
          </w:p>
          <w:p w:rsidR="00130725" w:rsidRPr="000626DC" w:rsidRDefault="002F42E6" w:rsidP="002F42E6">
            <w:pPr>
              <w:pStyle w:val="ConsTitle"/>
              <w:widowControl/>
              <w:ind w:right="0"/>
              <w:jc w:val="right"/>
              <w:rPr>
                <w:rFonts w:ascii="Times New Roman" w:hAnsi="Times New Roman"/>
                <w:sz w:val="24"/>
              </w:rPr>
            </w:pPr>
            <w:r w:rsidRPr="00F13ACC">
              <w:rPr>
                <w:rFonts w:ascii="Times New Roman" w:hAnsi="Times New Roman"/>
                <w:sz w:val="24"/>
              </w:rPr>
              <w:t>А.В. Мяндин</w:t>
            </w:r>
          </w:p>
        </w:tc>
      </w:tr>
    </w:tbl>
    <w:p w:rsidR="00A642E3" w:rsidRDefault="00A642E3" w:rsidP="00A642E3">
      <w:pPr>
        <w:pStyle w:val="ConsTitle"/>
        <w:widowControl/>
        <w:spacing w:before="1000"/>
        <w:ind w:right="0"/>
        <w:jc w:val="both"/>
        <w:rPr>
          <w:rFonts w:ascii="Times New Roman" w:hAnsi="Times New Roman"/>
          <w:b w:val="0"/>
          <w:bCs w:val="0"/>
          <w:sz w:val="24"/>
        </w:rPr>
      </w:pPr>
      <w:r>
        <w:rPr>
          <w:rFonts w:ascii="Times New Roman" w:hAnsi="Times New Roman"/>
          <w:b w:val="0"/>
          <w:bCs w:val="0"/>
          <w:sz w:val="24"/>
        </w:rPr>
        <w:t>г. Нарьян-Мар</w:t>
      </w:r>
    </w:p>
    <w:p w:rsidR="00A642E3" w:rsidRDefault="00BC0022" w:rsidP="00A642E3">
      <w:pPr>
        <w:pStyle w:val="52"/>
      </w:pPr>
      <w:r>
        <w:t>16</w:t>
      </w:r>
      <w:r w:rsidR="00A642E3">
        <w:t xml:space="preserve"> </w:t>
      </w:r>
      <w:r>
        <w:t>ноября</w:t>
      </w:r>
      <w:r w:rsidR="00A642E3">
        <w:t xml:space="preserve"> 2017 года</w:t>
      </w:r>
    </w:p>
    <w:p w:rsidR="00A642E3" w:rsidRDefault="00A642E3" w:rsidP="00A642E3">
      <w:pPr>
        <w:pStyle w:val="52"/>
      </w:pPr>
      <w:r w:rsidRPr="00944E5D">
        <w:t xml:space="preserve">№ </w:t>
      </w:r>
      <w:r w:rsidR="00D27028">
        <w:t>19</w:t>
      </w:r>
      <w:r w:rsidR="0055727B">
        <w:t>8</w:t>
      </w:r>
      <w:r w:rsidRPr="00944E5D">
        <w:t>-сд</w:t>
      </w:r>
    </w:p>
    <w:sectPr w:rsidR="00A642E3" w:rsidSect="0025120B">
      <w:footerReference w:type="default" r:id="rId11"/>
      <w:pgSz w:w="11906" w:h="16838" w:code="9"/>
      <w:pgMar w:top="1021" w:right="1418" w:bottom="1021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A3BBC" w:rsidRDefault="007A3BBC">
      <w:r>
        <w:separator/>
      </w:r>
    </w:p>
  </w:endnote>
  <w:endnote w:type="continuationSeparator" w:id="0">
    <w:p w:rsidR="007A3BBC" w:rsidRDefault="007A3BB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77778" w:rsidRDefault="00177778">
    <w:pPr>
      <w:pStyle w:val="a4"/>
      <w:jc w:val="center"/>
    </w:pPr>
    <w:fldSimple w:instr=" PAGE   \* MERGEFORMAT ">
      <w:r w:rsidR="00474F36">
        <w:rPr>
          <w:noProof/>
        </w:rPr>
        <w:t>2</w:t>
      </w:r>
    </w:fldSimple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A3BBC" w:rsidRDefault="007A3BBC">
      <w:r>
        <w:separator/>
      </w:r>
    </w:p>
  </w:footnote>
  <w:footnote w:type="continuationSeparator" w:id="0">
    <w:p w:rsidR="007A3BBC" w:rsidRDefault="007A3BBC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ttachedTemplate r:id="rId1"/>
  <w:stylePaneFormatFilter w:val="1F08"/>
  <w:defaultTabStop w:val="709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/>
  <w:rsids>
    <w:rsidRoot w:val="002E40AA"/>
    <w:rsid w:val="00000E22"/>
    <w:rsid w:val="0000216F"/>
    <w:rsid w:val="00023AC2"/>
    <w:rsid w:val="00037F8A"/>
    <w:rsid w:val="000465F1"/>
    <w:rsid w:val="0005612B"/>
    <w:rsid w:val="00060AF3"/>
    <w:rsid w:val="000617BA"/>
    <w:rsid w:val="000657A5"/>
    <w:rsid w:val="000673C0"/>
    <w:rsid w:val="00072FEF"/>
    <w:rsid w:val="0008381F"/>
    <w:rsid w:val="00086EA3"/>
    <w:rsid w:val="000A6192"/>
    <w:rsid w:val="000A7977"/>
    <w:rsid w:val="000B5E58"/>
    <w:rsid w:val="000D263C"/>
    <w:rsid w:val="000D3097"/>
    <w:rsid w:val="000E6F80"/>
    <w:rsid w:val="000F0A87"/>
    <w:rsid w:val="000F3431"/>
    <w:rsid w:val="00103658"/>
    <w:rsid w:val="0010385D"/>
    <w:rsid w:val="00110C70"/>
    <w:rsid w:val="0012387E"/>
    <w:rsid w:val="0012623F"/>
    <w:rsid w:val="00130725"/>
    <w:rsid w:val="00130C02"/>
    <w:rsid w:val="00134CE4"/>
    <w:rsid w:val="00136E13"/>
    <w:rsid w:val="00147C5D"/>
    <w:rsid w:val="00153329"/>
    <w:rsid w:val="001535A9"/>
    <w:rsid w:val="00155AE6"/>
    <w:rsid w:val="00160915"/>
    <w:rsid w:val="00172C2A"/>
    <w:rsid w:val="00177778"/>
    <w:rsid w:val="00181A59"/>
    <w:rsid w:val="00183BDF"/>
    <w:rsid w:val="001A1926"/>
    <w:rsid w:val="001A37C7"/>
    <w:rsid w:val="001A67FF"/>
    <w:rsid w:val="001A738B"/>
    <w:rsid w:val="001B5317"/>
    <w:rsid w:val="001C435C"/>
    <w:rsid w:val="001C5B4D"/>
    <w:rsid w:val="001D0877"/>
    <w:rsid w:val="001D2534"/>
    <w:rsid w:val="001D6A60"/>
    <w:rsid w:val="001E1A73"/>
    <w:rsid w:val="001E1D9A"/>
    <w:rsid w:val="001E58EA"/>
    <w:rsid w:val="001E5D55"/>
    <w:rsid w:val="001E6970"/>
    <w:rsid w:val="001F65AD"/>
    <w:rsid w:val="001F70E3"/>
    <w:rsid w:val="002017BF"/>
    <w:rsid w:val="00212F79"/>
    <w:rsid w:val="0024365D"/>
    <w:rsid w:val="002440FA"/>
    <w:rsid w:val="0025120B"/>
    <w:rsid w:val="00252E24"/>
    <w:rsid w:val="00255C9E"/>
    <w:rsid w:val="00260931"/>
    <w:rsid w:val="00265DC3"/>
    <w:rsid w:val="002738D2"/>
    <w:rsid w:val="00275F34"/>
    <w:rsid w:val="00275FA4"/>
    <w:rsid w:val="002811F0"/>
    <w:rsid w:val="00283502"/>
    <w:rsid w:val="00283F59"/>
    <w:rsid w:val="002A5487"/>
    <w:rsid w:val="002B05E3"/>
    <w:rsid w:val="002B4175"/>
    <w:rsid w:val="002D3734"/>
    <w:rsid w:val="002D3AE9"/>
    <w:rsid w:val="002D63A0"/>
    <w:rsid w:val="002E40AA"/>
    <w:rsid w:val="002F42E6"/>
    <w:rsid w:val="002F4BB8"/>
    <w:rsid w:val="002F6374"/>
    <w:rsid w:val="00302D6C"/>
    <w:rsid w:val="00306F54"/>
    <w:rsid w:val="003113B4"/>
    <w:rsid w:val="00315F99"/>
    <w:rsid w:val="00323286"/>
    <w:rsid w:val="00325DF3"/>
    <w:rsid w:val="00331AF9"/>
    <w:rsid w:val="0033638B"/>
    <w:rsid w:val="003452A1"/>
    <w:rsid w:val="00360503"/>
    <w:rsid w:val="003644F2"/>
    <w:rsid w:val="003649C1"/>
    <w:rsid w:val="00384784"/>
    <w:rsid w:val="00390F2F"/>
    <w:rsid w:val="003953E8"/>
    <w:rsid w:val="00396A31"/>
    <w:rsid w:val="003A0CCE"/>
    <w:rsid w:val="003A1395"/>
    <w:rsid w:val="003A254D"/>
    <w:rsid w:val="003A34EF"/>
    <w:rsid w:val="003B3498"/>
    <w:rsid w:val="003B3ABD"/>
    <w:rsid w:val="003B5CF4"/>
    <w:rsid w:val="003C662E"/>
    <w:rsid w:val="003C6F1F"/>
    <w:rsid w:val="003C793B"/>
    <w:rsid w:val="003D6E73"/>
    <w:rsid w:val="003D6F3F"/>
    <w:rsid w:val="003E27BF"/>
    <w:rsid w:val="003E2FF3"/>
    <w:rsid w:val="003E4D76"/>
    <w:rsid w:val="003F2021"/>
    <w:rsid w:val="003F544F"/>
    <w:rsid w:val="003F6450"/>
    <w:rsid w:val="0040567D"/>
    <w:rsid w:val="0040655C"/>
    <w:rsid w:val="004344CB"/>
    <w:rsid w:val="0043513F"/>
    <w:rsid w:val="004448AF"/>
    <w:rsid w:val="0045028C"/>
    <w:rsid w:val="004515A7"/>
    <w:rsid w:val="004729D0"/>
    <w:rsid w:val="00474F36"/>
    <w:rsid w:val="00476B52"/>
    <w:rsid w:val="004845E5"/>
    <w:rsid w:val="00486F34"/>
    <w:rsid w:val="00492467"/>
    <w:rsid w:val="00495B48"/>
    <w:rsid w:val="004A55C0"/>
    <w:rsid w:val="004A75E3"/>
    <w:rsid w:val="004B08A0"/>
    <w:rsid w:val="004B1610"/>
    <w:rsid w:val="004C04B8"/>
    <w:rsid w:val="004C0F15"/>
    <w:rsid w:val="004C2AA2"/>
    <w:rsid w:val="004C549A"/>
    <w:rsid w:val="004D1DDD"/>
    <w:rsid w:val="004D654E"/>
    <w:rsid w:val="004E1237"/>
    <w:rsid w:val="004F0564"/>
    <w:rsid w:val="004F2D2F"/>
    <w:rsid w:val="005001F5"/>
    <w:rsid w:val="00503A00"/>
    <w:rsid w:val="00503A6F"/>
    <w:rsid w:val="00506E36"/>
    <w:rsid w:val="005070E1"/>
    <w:rsid w:val="00507626"/>
    <w:rsid w:val="005077DF"/>
    <w:rsid w:val="00515994"/>
    <w:rsid w:val="00515CD9"/>
    <w:rsid w:val="00515E98"/>
    <w:rsid w:val="00522CE5"/>
    <w:rsid w:val="00523A75"/>
    <w:rsid w:val="00523C86"/>
    <w:rsid w:val="0054094A"/>
    <w:rsid w:val="005414AF"/>
    <w:rsid w:val="00555095"/>
    <w:rsid w:val="005556F4"/>
    <w:rsid w:val="0055727B"/>
    <w:rsid w:val="005707EE"/>
    <w:rsid w:val="005B0117"/>
    <w:rsid w:val="005B6850"/>
    <w:rsid w:val="005C3F60"/>
    <w:rsid w:val="005D33D5"/>
    <w:rsid w:val="005D3DE4"/>
    <w:rsid w:val="005E1347"/>
    <w:rsid w:val="005E6F93"/>
    <w:rsid w:val="005F7AF0"/>
    <w:rsid w:val="006075CE"/>
    <w:rsid w:val="00607A64"/>
    <w:rsid w:val="00612D1F"/>
    <w:rsid w:val="006138C7"/>
    <w:rsid w:val="006141A3"/>
    <w:rsid w:val="00614FAA"/>
    <w:rsid w:val="006176DB"/>
    <w:rsid w:val="00617884"/>
    <w:rsid w:val="00626FB0"/>
    <w:rsid w:val="00627FC4"/>
    <w:rsid w:val="006377D0"/>
    <w:rsid w:val="006414D5"/>
    <w:rsid w:val="0064190D"/>
    <w:rsid w:val="00655783"/>
    <w:rsid w:val="00656461"/>
    <w:rsid w:val="006634C5"/>
    <w:rsid w:val="00673F4B"/>
    <w:rsid w:val="00677B69"/>
    <w:rsid w:val="00680EBE"/>
    <w:rsid w:val="00682218"/>
    <w:rsid w:val="00694784"/>
    <w:rsid w:val="00696733"/>
    <w:rsid w:val="00697F08"/>
    <w:rsid w:val="006D1E8C"/>
    <w:rsid w:val="006D5CAD"/>
    <w:rsid w:val="006E0EB6"/>
    <w:rsid w:val="006E5F67"/>
    <w:rsid w:val="006F04B1"/>
    <w:rsid w:val="006F19C3"/>
    <w:rsid w:val="006F3F59"/>
    <w:rsid w:val="00703734"/>
    <w:rsid w:val="0070509E"/>
    <w:rsid w:val="0070700C"/>
    <w:rsid w:val="00714015"/>
    <w:rsid w:val="007211C7"/>
    <w:rsid w:val="00726E9E"/>
    <w:rsid w:val="00735153"/>
    <w:rsid w:val="00751367"/>
    <w:rsid w:val="0075580C"/>
    <w:rsid w:val="00757B19"/>
    <w:rsid w:val="007630E3"/>
    <w:rsid w:val="00777824"/>
    <w:rsid w:val="0077792A"/>
    <w:rsid w:val="00784858"/>
    <w:rsid w:val="0078517E"/>
    <w:rsid w:val="00786FBE"/>
    <w:rsid w:val="00792F48"/>
    <w:rsid w:val="00793CEC"/>
    <w:rsid w:val="007A3BBC"/>
    <w:rsid w:val="007A5287"/>
    <w:rsid w:val="007B283E"/>
    <w:rsid w:val="007B5E43"/>
    <w:rsid w:val="007C128E"/>
    <w:rsid w:val="007E0334"/>
    <w:rsid w:val="007E4704"/>
    <w:rsid w:val="007F05F1"/>
    <w:rsid w:val="007F2CAE"/>
    <w:rsid w:val="007F3D48"/>
    <w:rsid w:val="007F5524"/>
    <w:rsid w:val="00807645"/>
    <w:rsid w:val="00811ECE"/>
    <w:rsid w:val="00822DF9"/>
    <w:rsid w:val="0082311E"/>
    <w:rsid w:val="00823332"/>
    <w:rsid w:val="00850BB5"/>
    <w:rsid w:val="008574A0"/>
    <w:rsid w:val="0087037C"/>
    <w:rsid w:val="00895E07"/>
    <w:rsid w:val="008A3338"/>
    <w:rsid w:val="008A3453"/>
    <w:rsid w:val="008B316E"/>
    <w:rsid w:val="008B3407"/>
    <w:rsid w:val="008C1F0E"/>
    <w:rsid w:val="008C2CCD"/>
    <w:rsid w:val="008C61E0"/>
    <w:rsid w:val="008C6478"/>
    <w:rsid w:val="008E3625"/>
    <w:rsid w:val="008F33A4"/>
    <w:rsid w:val="009101B9"/>
    <w:rsid w:val="009104DC"/>
    <w:rsid w:val="00915820"/>
    <w:rsid w:val="00917C3F"/>
    <w:rsid w:val="0092760F"/>
    <w:rsid w:val="009316DF"/>
    <w:rsid w:val="00936AB3"/>
    <w:rsid w:val="00936B56"/>
    <w:rsid w:val="00941AB1"/>
    <w:rsid w:val="00944CAF"/>
    <w:rsid w:val="00947331"/>
    <w:rsid w:val="00947576"/>
    <w:rsid w:val="00953F83"/>
    <w:rsid w:val="00962809"/>
    <w:rsid w:val="00970519"/>
    <w:rsid w:val="00973878"/>
    <w:rsid w:val="00975ED8"/>
    <w:rsid w:val="0098452F"/>
    <w:rsid w:val="00985ED9"/>
    <w:rsid w:val="00992320"/>
    <w:rsid w:val="009948FF"/>
    <w:rsid w:val="009A0863"/>
    <w:rsid w:val="009B3FB1"/>
    <w:rsid w:val="009C13A0"/>
    <w:rsid w:val="009C15F1"/>
    <w:rsid w:val="009D5412"/>
    <w:rsid w:val="009D556F"/>
    <w:rsid w:val="009D71E1"/>
    <w:rsid w:val="009E186E"/>
    <w:rsid w:val="009E5E44"/>
    <w:rsid w:val="009F128D"/>
    <w:rsid w:val="009F1960"/>
    <w:rsid w:val="009F7E95"/>
    <w:rsid w:val="00A02F43"/>
    <w:rsid w:val="00A1200A"/>
    <w:rsid w:val="00A16675"/>
    <w:rsid w:val="00A172CE"/>
    <w:rsid w:val="00A259B4"/>
    <w:rsid w:val="00A27393"/>
    <w:rsid w:val="00A27CCD"/>
    <w:rsid w:val="00A3215D"/>
    <w:rsid w:val="00A45943"/>
    <w:rsid w:val="00A46294"/>
    <w:rsid w:val="00A47AED"/>
    <w:rsid w:val="00A50240"/>
    <w:rsid w:val="00A52886"/>
    <w:rsid w:val="00A6059E"/>
    <w:rsid w:val="00A605B9"/>
    <w:rsid w:val="00A642E3"/>
    <w:rsid w:val="00A70FEB"/>
    <w:rsid w:val="00A717B5"/>
    <w:rsid w:val="00A75D48"/>
    <w:rsid w:val="00A76BC7"/>
    <w:rsid w:val="00A825D1"/>
    <w:rsid w:val="00A83466"/>
    <w:rsid w:val="00A94D82"/>
    <w:rsid w:val="00A9579A"/>
    <w:rsid w:val="00A96C54"/>
    <w:rsid w:val="00A97320"/>
    <w:rsid w:val="00AA2197"/>
    <w:rsid w:val="00AC7650"/>
    <w:rsid w:val="00AE5AA3"/>
    <w:rsid w:val="00AE6314"/>
    <w:rsid w:val="00B0017E"/>
    <w:rsid w:val="00B029DB"/>
    <w:rsid w:val="00B03281"/>
    <w:rsid w:val="00B115BA"/>
    <w:rsid w:val="00B12544"/>
    <w:rsid w:val="00B20913"/>
    <w:rsid w:val="00B230E6"/>
    <w:rsid w:val="00B34A8D"/>
    <w:rsid w:val="00B44087"/>
    <w:rsid w:val="00B449CB"/>
    <w:rsid w:val="00B534EA"/>
    <w:rsid w:val="00B57EBD"/>
    <w:rsid w:val="00B613EC"/>
    <w:rsid w:val="00B66476"/>
    <w:rsid w:val="00B76D64"/>
    <w:rsid w:val="00B92B46"/>
    <w:rsid w:val="00B96456"/>
    <w:rsid w:val="00BB2959"/>
    <w:rsid w:val="00BB3793"/>
    <w:rsid w:val="00BB733E"/>
    <w:rsid w:val="00BC0022"/>
    <w:rsid w:val="00BC14B7"/>
    <w:rsid w:val="00BC1F00"/>
    <w:rsid w:val="00BC735E"/>
    <w:rsid w:val="00BD0740"/>
    <w:rsid w:val="00BE0F20"/>
    <w:rsid w:val="00BF0E89"/>
    <w:rsid w:val="00BF25A4"/>
    <w:rsid w:val="00BF3AD5"/>
    <w:rsid w:val="00C15F59"/>
    <w:rsid w:val="00C27F04"/>
    <w:rsid w:val="00C32CC1"/>
    <w:rsid w:val="00C40513"/>
    <w:rsid w:val="00C4245E"/>
    <w:rsid w:val="00C42D0C"/>
    <w:rsid w:val="00C4344B"/>
    <w:rsid w:val="00C52D83"/>
    <w:rsid w:val="00C576C8"/>
    <w:rsid w:val="00C67238"/>
    <w:rsid w:val="00C72095"/>
    <w:rsid w:val="00C77121"/>
    <w:rsid w:val="00C81ECD"/>
    <w:rsid w:val="00C91E69"/>
    <w:rsid w:val="00C950DA"/>
    <w:rsid w:val="00C97269"/>
    <w:rsid w:val="00CC009F"/>
    <w:rsid w:val="00CC39DC"/>
    <w:rsid w:val="00CD04B9"/>
    <w:rsid w:val="00CD0BC1"/>
    <w:rsid w:val="00CD1782"/>
    <w:rsid w:val="00CD2338"/>
    <w:rsid w:val="00CD5E97"/>
    <w:rsid w:val="00CE2E48"/>
    <w:rsid w:val="00CE5414"/>
    <w:rsid w:val="00CF59F1"/>
    <w:rsid w:val="00CF5DBF"/>
    <w:rsid w:val="00D05FCE"/>
    <w:rsid w:val="00D140B2"/>
    <w:rsid w:val="00D15E6C"/>
    <w:rsid w:val="00D21950"/>
    <w:rsid w:val="00D27028"/>
    <w:rsid w:val="00D30768"/>
    <w:rsid w:val="00D31B18"/>
    <w:rsid w:val="00D345B8"/>
    <w:rsid w:val="00D361E5"/>
    <w:rsid w:val="00D37069"/>
    <w:rsid w:val="00D4241E"/>
    <w:rsid w:val="00D42B45"/>
    <w:rsid w:val="00D45B38"/>
    <w:rsid w:val="00D45C54"/>
    <w:rsid w:val="00D46DE0"/>
    <w:rsid w:val="00D52CC6"/>
    <w:rsid w:val="00D64A00"/>
    <w:rsid w:val="00D766A8"/>
    <w:rsid w:val="00D806F1"/>
    <w:rsid w:val="00D94BF8"/>
    <w:rsid w:val="00D95781"/>
    <w:rsid w:val="00D97295"/>
    <w:rsid w:val="00DB1971"/>
    <w:rsid w:val="00DC101B"/>
    <w:rsid w:val="00DC4902"/>
    <w:rsid w:val="00DC6E2E"/>
    <w:rsid w:val="00DD01C9"/>
    <w:rsid w:val="00DE4552"/>
    <w:rsid w:val="00DE492A"/>
    <w:rsid w:val="00DF183E"/>
    <w:rsid w:val="00DF66D9"/>
    <w:rsid w:val="00E0740D"/>
    <w:rsid w:val="00E1674F"/>
    <w:rsid w:val="00E3120C"/>
    <w:rsid w:val="00E31341"/>
    <w:rsid w:val="00E33C8B"/>
    <w:rsid w:val="00E44EDA"/>
    <w:rsid w:val="00E53C52"/>
    <w:rsid w:val="00E5690C"/>
    <w:rsid w:val="00E631F0"/>
    <w:rsid w:val="00E67821"/>
    <w:rsid w:val="00E7070D"/>
    <w:rsid w:val="00E70A75"/>
    <w:rsid w:val="00E74212"/>
    <w:rsid w:val="00E90999"/>
    <w:rsid w:val="00E92BA5"/>
    <w:rsid w:val="00EA6447"/>
    <w:rsid w:val="00EB0691"/>
    <w:rsid w:val="00EB1B02"/>
    <w:rsid w:val="00EB2724"/>
    <w:rsid w:val="00EB58D3"/>
    <w:rsid w:val="00EB7C1B"/>
    <w:rsid w:val="00EC0F60"/>
    <w:rsid w:val="00EC1EB4"/>
    <w:rsid w:val="00EC2312"/>
    <w:rsid w:val="00EC47E4"/>
    <w:rsid w:val="00EC5B6C"/>
    <w:rsid w:val="00EC6BA2"/>
    <w:rsid w:val="00ED093D"/>
    <w:rsid w:val="00ED1397"/>
    <w:rsid w:val="00ED75E3"/>
    <w:rsid w:val="00EE517F"/>
    <w:rsid w:val="00EE75A0"/>
    <w:rsid w:val="00F066D1"/>
    <w:rsid w:val="00F105B8"/>
    <w:rsid w:val="00F17B41"/>
    <w:rsid w:val="00F22650"/>
    <w:rsid w:val="00F2281F"/>
    <w:rsid w:val="00F266AA"/>
    <w:rsid w:val="00F3072F"/>
    <w:rsid w:val="00F36890"/>
    <w:rsid w:val="00F403D1"/>
    <w:rsid w:val="00F45B72"/>
    <w:rsid w:val="00F564F7"/>
    <w:rsid w:val="00F60ACE"/>
    <w:rsid w:val="00F640CF"/>
    <w:rsid w:val="00F6460D"/>
    <w:rsid w:val="00F7149E"/>
    <w:rsid w:val="00F77BBD"/>
    <w:rsid w:val="00F82B17"/>
    <w:rsid w:val="00F84102"/>
    <w:rsid w:val="00F8459C"/>
    <w:rsid w:val="00F90928"/>
    <w:rsid w:val="00FA13E2"/>
    <w:rsid w:val="00FB1247"/>
    <w:rsid w:val="00FB2B66"/>
    <w:rsid w:val="00FB56DD"/>
    <w:rsid w:val="00FC4BC5"/>
    <w:rsid w:val="00FD18F3"/>
    <w:rsid w:val="00FD49FA"/>
    <w:rsid w:val="00FE37B5"/>
    <w:rsid w:val="00FF1964"/>
    <w:rsid w:val="00FF4E0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rsid w:val="00CE2E48"/>
    <w:pPr>
      <w:keepNext/>
      <w:outlineLvl w:val="0"/>
    </w:pPr>
    <w:rPr>
      <w:b/>
      <w:sz w:val="28"/>
      <w:szCs w:val="20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075CE"/>
    <w:pPr>
      <w:spacing w:before="240" w:after="60"/>
      <w:outlineLvl w:val="6"/>
    </w:pPr>
    <w:rPr>
      <w:rFonts w:ascii="Calibri" w:hAnsi="Calibri"/>
    </w:rPr>
  </w:style>
  <w:style w:type="character" w:default="1" w:styleId="a0">
    <w:name w:val="Default Paragraph Font"/>
    <w:aliases w:val="1 Знак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10">
    <w:name w:val="1.0 Проект №"/>
    <w:basedOn w:val="30"/>
    <w:rsid w:val="00325DF3"/>
    <w:pPr>
      <w:jc w:val="right"/>
    </w:pPr>
    <w:rPr>
      <w:b/>
    </w:rPr>
  </w:style>
  <w:style w:type="paragraph" w:customStyle="1" w:styleId="30">
    <w:name w:val="3.0 текст постановления"/>
    <w:basedOn w:val="a"/>
    <w:rsid w:val="0040655C"/>
    <w:pPr>
      <w:ind w:firstLine="709"/>
      <w:jc w:val="both"/>
    </w:pPr>
  </w:style>
  <w:style w:type="paragraph" w:customStyle="1" w:styleId="20">
    <w:name w:val="2.0 Преамбула"/>
    <w:basedOn w:val="a"/>
    <w:rsid w:val="00325DF3"/>
    <w:pPr>
      <w:ind w:firstLine="709"/>
      <w:jc w:val="both"/>
    </w:pPr>
  </w:style>
  <w:style w:type="paragraph" w:customStyle="1" w:styleId="21">
    <w:name w:val="2.1 Раздел"/>
    <w:basedOn w:val="a"/>
    <w:rsid w:val="00325DF3"/>
    <w:pPr>
      <w:spacing w:before="100" w:beforeAutospacing="1"/>
      <w:contextualSpacing/>
      <w:jc w:val="center"/>
    </w:pPr>
    <w:rPr>
      <w:b/>
      <w:caps/>
    </w:rPr>
  </w:style>
  <w:style w:type="paragraph" w:customStyle="1" w:styleId="23">
    <w:name w:val="2.3 Статья"/>
    <w:basedOn w:val="a"/>
    <w:rsid w:val="00325DF3"/>
    <w:pPr>
      <w:spacing w:before="100" w:beforeAutospacing="1" w:after="100" w:afterAutospacing="1"/>
      <w:ind w:firstLine="709"/>
      <w:contextualSpacing/>
      <w:jc w:val="both"/>
    </w:pPr>
    <w:rPr>
      <w:b/>
    </w:rPr>
  </w:style>
  <w:style w:type="paragraph" w:customStyle="1" w:styleId="22">
    <w:name w:val="2.2 Глава"/>
    <w:basedOn w:val="a"/>
    <w:next w:val="23"/>
    <w:rsid w:val="00325DF3"/>
    <w:pPr>
      <w:spacing w:before="100" w:beforeAutospacing="1"/>
      <w:ind w:firstLine="709"/>
      <w:jc w:val="both"/>
    </w:pPr>
    <w:rPr>
      <w:b/>
    </w:rPr>
  </w:style>
  <w:style w:type="paragraph" w:customStyle="1" w:styleId="50">
    <w:name w:val="5.0 Должность"/>
    <w:basedOn w:val="a"/>
    <w:rsid w:val="00325DF3"/>
    <w:pPr>
      <w:spacing w:before="1000"/>
      <w:contextualSpacing/>
    </w:pPr>
    <w:rPr>
      <w:b/>
    </w:rPr>
  </w:style>
  <w:style w:type="paragraph" w:customStyle="1" w:styleId="51">
    <w:name w:val="5.1 Подпись"/>
    <w:basedOn w:val="a"/>
    <w:next w:val="52"/>
    <w:rsid w:val="006176DB"/>
    <w:pPr>
      <w:spacing w:after="1000"/>
    </w:pPr>
    <w:rPr>
      <w:b/>
    </w:rPr>
  </w:style>
  <w:style w:type="paragraph" w:customStyle="1" w:styleId="52">
    <w:name w:val="5.2 Окончание"/>
    <w:basedOn w:val="a"/>
    <w:rsid w:val="00325DF3"/>
  </w:style>
  <w:style w:type="paragraph" w:customStyle="1" w:styleId="11">
    <w:name w:val="1.1 Собрание депутатов НАО"/>
    <w:basedOn w:val="30"/>
    <w:next w:val="12"/>
    <w:rsid w:val="0040655C"/>
    <w:pPr>
      <w:ind w:firstLine="0"/>
      <w:jc w:val="center"/>
    </w:pPr>
    <w:rPr>
      <w:b/>
      <w:sz w:val="28"/>
      <w:szCs w:val="28"/>
    </w:rPr>
  </w:style>
  <w:style w:type="paragraph" w:customStyle="1" w:styleId="12">
    <w:name w:val="1.2 Сессия ... созыв"/>
    <w:basedOn w:val="30"/>
    <w:next w:val="13"/>
    <w:rsid w:val="00522CE5"/>
    <w:pPr>
      <w:spacing w:before="440" w:after="440"/>
      <w:ind w:firstLine="0"/>
      <w:jc w:val="center"/>
    </w:pPr>
  </w:style>
  <w:style w:type="paragraph" w:customStyle="1" w:styleId="13">
    <w:name w:val="1.3 Постановление"/>
    <w:basedOn w:val="30"/>
    <w:next w:val="14"/>
    <w:rsid w:val="0040655C"/>
    <w:pPr>
      <w:ind w:firstLine="0"/>
      <w:jc w:val="center"/>
    </w:pPr>
    <w:rPr>
      <w:b/>
      <w:caps/>
      <w:sz w:val="28"/>
    </w:rPr>
  </w:style>
  <w:style w:type="paragraph" w:customStyle="1" w:styleId="14">
    <w:name w:val="1.4 Название постановления"/>
    <w:basedOn w:val="30"/>
    <w:rsid w:val="00252E24"/>
    <w:pPr>
      <w:spacing w:before="1000"/>
      <w:ind w:firstLine="0"/>
      <w:contextualSpacing/>
      <w:jc w:val="center"/>
    </w:pPr>
    <w:rPr>
      <w:b/>
    </w:rPr>
  </w:style>
  <w:style w:type="paragraph" w:customStyle="1" w:styleId="15">
    <w:name w:val="1.5 Собрание п о с т а н о в л я е т:"/>
    <w:basedOn w:val="30"/>
    <w:rsid w:val="00FB1247"/>
    <w:pPr>
      <w:spacing w:before="1000" w:after="440"/>
      <w:ind w:firstLine="0"/>
      <w:contextualSpacing/>
      <w:jc w:val="center"/>
    </w:pPr>
  </w:style>
  <w:style w:type="paragraph" w:styleId="a3">
    <w:name w:val="header"/>
    <w:basedOn w:val="a"/>
    <w:rsid w:val="00947576"/>
    <w:pPr>
      <w:tabs>
        <w:tab w:val="center" w:pos="4677"/>
        <w:tab w:val="right" w:pos="9355"/>
      </w:tabs>
    </w:pPr>
  </w:style>
  <w:style w:type="paragraph" w:styleId="a4">
    <w:name w:val="footer"/>
    <w:basedOn w:val="a"/>
    <w:link w:val="a5"/>
    <w:uiPriority w:val="99"/>
    <w:rsid w:val="00947576"/>
    <w:pPr>
      <w:tabs>
        <w:tab w:val="center" w:pos="4677"/>
        <w:tab w:val="right" w:pos="9355"/>
      </w:tabs>
    </w:pPr>
  </w:style>
  <w:style w:type="paragraph" w:customStyle="1" w:styleId="16">
    <w:name w:val="1"/>
    <w:basedOn w:val="a"/>
    <w:rsid w:val="00160915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a6">
    <w:name w:val="Balloon Text"/>
    <w:basedOn w:val="a"/>
    <w:link w:val="a7"/>
    <w:uiPriority w:val="99"/>
    <w:semiHidden/>
    <w:unhideWhenUsed/>
    <w:rsid w:val="000657A5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0657A5"/>
    <w:rPr>
      <w:rFonts w:ascii="Tahoma" w:hAnsi="Tahoma" w:cs="Tahoma"/>
      <w:sz w:val="16"/>
      <w:szCs w:val="16"/>
    </w:rPr>
  </w:style>
  <w:style w:type="paragraph" w:customStyle="1" w:styleId="ConsTitle">
    <w:name w:val="ConsTitle"/>
    <w:rsid w:val="00086EA3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  <w:sz w:val="18"/>
      <w:szCs w:val="18"/>
    </w:rPr>
  </w:style>
  <w:style w:type="paragraph" w:customStyle="1" w:styleId="120">
    <w:name w:val="1.2 Название закона"/>
    <w:basedOn w:val="a"/>
    <w:next w:val="a"/>
    <w:rsid w:val="00D806F1"/>
    <w:pPr>
      <w:spacing w:before="1000"/>
      <w:contextualSpacing/>
      <w:jc w:val="center"/>
    </w:pPr>
    <w:rPr>
      <w:b/>
      <w:sz w:val="28"/>
    </w:rPr>
  </w:style>
  <w:style w:type="character" w:customStyle="1" w:styleId="70">
    <w:name w:val="Заголовок 7 Знак"/>
    <w:basedOn w:val="a0"/>
    <w:link w:val="7"/>
    <w:uiPriority w:val="9"/>
    <w:semiHidden/>
    <w:rsid w:val="006075CE"/>
    <w:rPr>
      <w:rFonts w:ascii="Calibri" w:eastAsia="Times New Roman" w:hAnsi="Calibri" w:cs="Times New Roman"/>
      <w:sz w:val="24"/>
      <w:szCs w:val="24"/>
    </w:rPr>
  </w:style>
  <w:style w:type="paragraph" w:styleId="3">
    <w:name w:val="Body Text 3"/>
    <w:basedOn w:val="a"/>
    <w:link w:val="31"/>
    <w:rsid w:val="006075CE"/>
    <w:pPr>
      <w:jc w:val="both"/>
    </w:pPr>
  </w:style>
  <w:style w:type="character" w:customStyle="1" w:styleId="31">
    <w:name w:val="Основной текст 3 Знак"/>
    <w:basedOn w:val="a0"/>
    <w:link w:val="3"/>
    <w:rsid w:val="006075CE"/>
    <w:rPr>
      <w:sz w:val="24"/>
      <w:szCs w:val="24"/>
    </w:rPr>
  </w:style>
  <w:style w:type="paragraph" w:customStyle="1" w:styleId="ConsNormal">
    <w:name w:val="ConsNormal"/>
    <w:rsid w:val="00F2281F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styleId="a8">
    <w:name w:val="Body Text"/>
    <w:basedOn w:val="a"/>
    <w:link w:val="a9"/>
    <w:uiPriority w:val="99"/>
    <w:semiHidden/>
    <w:unhideWhenUsed/>
    <w:rsid w:val="00962809"/>
    <w:pPr>
      <w:spacing w:after="120"/>
    </w:pPr>
  </w:style>
  <w:style w:type="character" w:customStyle="1" w:styleId="a9">
    <w:name w:val="Основной текст Знак"/>
    <w:basedOn w:val="a0"/>
    <w:link w:val="a8"/>
    <w:uiPriority w:val="99"/>
    <w:semiHidden/>
    <w:rsid w:val="00962809"/>
    <w:rPr>
      <w:sz w:val="24"/>
      <w:szCs w:val="24"/>
    </w:rPr>
  </w:style>
  <w:style w:type="character" w:customStyle="1" w:styleId="a5">
    <w:name w:val="Нижний колонтитул Знак"/>
    <w:basedOn w:val="a0"/>
    <w:link w:val="a4"/>
    <w:uiPriority w:val="99"/>
    <w:rsid w:val="00177778"/>
    <w:rPr>
      <w:sz w:val="24"/>
      <w:szCs w:val="24"/>
    </w:rPr>
  </w:style>
  <w:style w:type="paragraph" w:styleId="aa">
    <w:name w:val="Body Text Indent"/>
    <w:basedOn w:val="a"/>
    <w:link w:val="ab"/>
    <w:uiPriority w:val="99"/>
    <w:semiHidden/>
    <w:unhideWhenUsed/>
    <w:rsid w:val="00915820"/>
    <w:pPr>
      <w:spacing w:after="120"/>
      <w:ind w:left="283"/>
    </w:pPr>
  </w:style>
  <w:style w:type="character" w:customStyle="1" w:styleId="ab">
    <w:name w:val="Основной текст с отступом Знак"/>
    <w:basedOn w:val="a0"/>
    <w:link w:val="aa"/>
    <w:uiPriority w:val="99"/>
    <w:semiHidden/>
    <w:rsid w:val="00915820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6909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60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Documents%20and%20Settings\&#1069;&#1083;\Application%20Data\Microsoft\&#1064;&#1072;&#1073;&#1083;&#1086;&#1085;&#1099;\&#1055;&#1086;&#1089;&#1090;&#1072;&#1085;&#1086;&#1074;&#1083;&#1077;&#1085;&#1080;&#1077;%20&#1057;&#1044;%20&#1053;&#1040;&#1054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4E1952F327A57B47B5DFE52248765CB5" ma:contentTypeVersion="0" ma:contentTypeDescription="Создание документа." ma:contentTypeScope="" ma:versionID="23a53ab974173f7ef6b5c8542e62f48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89d58f4857a619b7c345529988bca39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8D92109-ECD9-4953-A9EF-E08942B773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01CF8553-867A-4A53-87FA-D1DD64F3C4C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0169A96-4B76-44C0-B797-8063C238E52A}">
  <ds:schemaRefs>
    <ds:schemaRef ds:uri="http://schemas.microsoft.com/office/2006/documentManagement/types"/>
    <ds:schemaRef ds:uri="http://purl.org/dc/elements/1.1/"/>
    <ds:schemaRef ds:uri="http://purl.org/dc/terms/"/>
    <ds:schemaRef ds:uri="http://purl.org/dc/dcmitype/"/>
    <ds:schemaRef ds:uri="http://www.w3.org/XML/1998/namespace"/>
    <ds:schemaRef ds:uri="http://schemas.microsoft.com/office/2006/metadata/properties"/>
    <ds:schemaRef ds:uri="http://schemas.openxmlformats.org/package/2006/metadata/core-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50BDDCF1-E7FE-440C-B39C-1B76DD0F80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Постановление СД НАО</Template>
  <TotalTime>3</TotalTime>
  <Pages>2</Pages>
  <Words>462</Words>
  <Characters>2634</Characters>
  <Application>Microsoft Office Word</Application>
  <DocSecurity>4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 № ___-сд</vt:lpstr>
    </vt:vector>
  </TitlesOfParts>
  <Company/>
  <LinksUpToDate>false</LinksUpToDate>
  <CharactersWithSpaces>3090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 № ___-сд</dc:title>
  <dc:creator>Компьютер</dc:creator>
  <cp:lastModifiedBy>hrapova</cp:lastModifiedBy>
  <cp:revision>2</cp:revision>
  <cp:lastPrinted>2017-04-21T05:59:00Z</cp:lastPrinted>
  <dcterms:created xsi:type="dcterms:W3CDTF">2018-01-09T13:06:00Z</dcterms:created>
  <dcterms:modified xsi:type="dcterms:W3CDTF">2018-01-09T13:06:00Z</dcterms:modified>
</cp:coreProperties>
</file>